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E6E89" w14:textId="28AF1908" w:rsidR="003A001E" w:rsidRDefault="003A001E" w:rsidP="00D97DE1">
      <w:pPr>
        <w:rPr>
          <w:lang w:val="es-AR"/>
        </w:rPr>
      </w:pPr>
    </w:p>
    <w:p w14:paraId="7B033391" w14:textId="7B9B0ED0" w:rsidR="009D2959" w:rsidRDefault="00892093" w:rsidP="00D97DE1">
      <w:pPr>
        <w:rPr>
          <w:b/>
          <w:color w:val="FFFFFF"/>
          <w:sz w:val="22"/>
          <w:szCs w:val="22"/>
          <w:lang w:val="es-AR" w:bidi="en-US"/>
        </w:rPr>
      </w:pPr>
      <w:r w:rsidRPr="00F072E5">
        <w:rPr>
          <w:b/>
          <w:color w:val="FFFFFF"/>
          <w:sz w:val="22"/>
          <w:szCs w:val="22"/>
          <w:lang w:val="es-AR" w:bidi="en-US"/>
        </w:rPr>
        <w:t>Requisito</w:t>
      </w:r>
    </w:p>
    <w:p w14:paraId="601054F0" w14:textId="628C2F4E" w:rsidR="007A065D" w:rsidRDefault="007A065D" w:rsidP="007A065D">
      <w:pPr>
        <w:jc w:val="center"/>
        <w:rPr>
          <w:sz w:val="48"/>
          <w:szCs w:val="48"/>
          <w:lang w:val="es-AR"/>
        </w:rPr>
      </w:pPr>
      <w:r w:rsidRPr="007A065D">
        <w:rPr>
          <w:rFonts w:asciiTheme="majorHAnsi" w:hAnsiTheme="majorHAnsi" w:cs="Times New Roman"/>
          <w:b/>
          <w:color w:val="1F497D" w:themeColor="text2"/>
          <w:sz w:val="48"/>
          <w:szCs w:val="48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Taller de Formación</w:t>
      </w:r>
    </w:p>
    <w:p w14:paraId="36FFAEA2" w14:textId="27CDF7A5" w:rsidR="007A065D" w:rsidRPr="007A065D" w:rsidRDefault="007A065D" w:rsidP="007A065D">
      <w:pPr>
        <w:jc w:val="center"/>
        <w:rPr>
          <w:sz w:val="20"/>
          <w:szCs w:val="20"/>
          <w:lang w:val="es-A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B514C6" w:rsidRPr="00846036" w14:paraId="77C846CA" w14:textId="77777777" w:rsidTr="00781BB7">
        <w:trPr>
          <w:jc w:val="center"/>
        </w:trPr>
        <w:tc>
          <w:tcPr>
            <w:tcW w:w="9017" w:type="dxa"/>
            <w:shd w:val="clear" w:color="auto" w:fill="EEECE1" w:themeFill="background2"/>
          </w:tcPr>
          <w:p w14:paraId="76175296" w14:textId="62F7CF94" w:rsidR="00B514C6" w:rsidRPr="007A065D" w:rsidRDefault="00B514C6" w:rsidP="00B514C6">
            <w:pPr>
              <w:jc w:val="center"/>
              <w:rPr>
                <w:rFonts w:asciiTheme="majorHAnsi" w:hAnsiTheme="majorHAnsi"/>
                <w:sz w:val="44"/>
                <w:szCs w:val="44"/>
                <w:lang w:val="es-AR"/>
              </w:rPr>
            </w:pPr>
            <w:r w:rsidRPr="007A065D">
              <w:rPr>
                <w:rFonts w:asciiTheme="majorHAnsi" w:hAnsiTheme="majorHAnsi" w:cs="Times New Roman"/>
                <w:sz w:val="48"/>
                <w:szCs w:val="4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Fundamentos y Aplicaciones de la Microtomografía de rayos X</w:t>
            </w:r>
          </w:p>
        </w:tc>
      </w:tr>
      <w:tr w:rsidR="00B514C6" w:rsidRPr="00846036" w14:paraId="074E5B85" w14:textId="77777777" w:rsidTr="00CA21E3">
        <w:trPr>
          <w:jc w:val="center"/>
        </w:trPr>
        <w:tc>
          <w:tcPr>
            <w:tcW w:w="9017" w:type="dxa"/>
          </w:tcPr>
          <w:p w14:paraId="5950AECA" w14:textId="56B754ED" w:rsidR="00B514C6" w:rsidRPr="005C4B1D" w:rsidRDefault="00B514C6" w:rsidP="00D97DE1">
            <w:pPr>
              <w:rPr>
                <w:rFonts w:asciiTheme="majorHAnsi" w:hAnsiTheme="majorHAnsi"/>
                <w:lang w:val="es-AR"/>
              </w:rPr>
            </w:pPr>
          </w:p>
        </w:tc>
      </w:tr>
      <w:tr w:rsidR="00B514C6" w:rsidRPr="00846036" w14:paraId="34E625A3" w14:textId="77777777" w:rsidTr="00CA21E3">
        <w:trPr>
          <w:jc w:val="center"/>
        </w:trPr>
        <w:tc>
          <w:tcPr>
            <w:tcW w:w="9017" w:type="dxa"/>
          </w:tcPr>
          <w:p w14:paraId="02132E5C" w14:textId="50D957DE" w:rsidR="00B514C6" w:rsidRPr="005C4B1D" w:rsidRDefault="00B514C6" w:rsidP="00FB2A2E">
            <w:pPr>
              <w:jc w:val="center"/>
              <w:rPr>
                <w:rFonts w:asciiTheme="majorHAnsi" w:hAnsiTheme="majorHAnsi" w:cs="Times New Roman"/>
                <w:b/>
                <w:color w:val="1F497D" w:themeColor="text2"/>
                <w:sz w:val="32"/>
                <w:szCs w:val="32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4B1D">
              <w:rPr>
                <w:rFonts w:asciiTheme="majorHAnsi" w:hAnsiTheme="majorHAnsi" w:cs="Times New Roman"/>
                <w:b/>
                <w:color w:val="1F497D" w:themeColor="text2"/>
                <w:sz w:val="32"/>
                <w:szCs w:val="32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="00FB2A2E">
              <w:rPr>
                <w:rFonts w:asciiTheme="majorHAnsi" w:hAnsiTheme="majorHAnsi" w:cs="Times New Roman"/>
                <w:b/>
                <w:color w:val="1F497D" w:themeColor="text2"/>
                <w:sz w:val="32"/>
                <w:szCs w:val="32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 19 al 23 de noviembre de 2024 </w:t>
            </w:r>
          </w:p>
        </w:tc>
      </w:tr>
      <w:tr w:rsidR="00B514C6" w:rsidRPr="00846036" w14:paraId="48E24A71" w14:textId="77777777" w:rsidTr="00CA21E3">
        <w:trPr>
          <w:jc w:val="center"/>
        </w:trPr>
        <w:tc>
          <w:tcPr>
            <w:tcW w:w="9017" w:type="dxa"/>
          </w:tcPr>
          <w:p w14:paraId="41131406" w14:textId="157335AB" w:rsidR="00B514C6" w:rsidRDefault="00B514C6" w:rsidP="00D97DE1">
            <w:pPr>
              <w:rPr>
                <w:rFonts w:asciiTheme="majorHAnsi" w:hAnsiTheme="majorHAnsi" w:cs="Times New Roman"/>
                <w:lang w:val="es-AR"/>
              </w:rPr>
            </w:pPr>
          </w:p>
          <w:p w14:paraId="6419B283" w14:textId="7FDE9B7D" w:rsidR="007A065D" w:rsidRPr="005C4B1D" w:rsidRDefault="00781BB7" w:rsidP="00D97DE1">
            <w:pPr>
              <w:rPr>
                <w:rFonts w:asciiTheme="majorHAnsi" w:hAnsiTheme="majorHAnsi" w:cs="Times New Roman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A1902" wp14:editId="427C41E6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183515</wp:posOffset>
                      </wp:positionV>
                      <wp:extent cx="6102350" cy="0"/>
                      <wp:effectExtent l="0" t="0" r="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2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4D85D" id="Conector recto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14.45pt" to="46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" strokecolor="#bfbfbf [2412]">
                      <v:stroke dashstyle="3 1"/>
                    </v:line>
                  </w:pict>
                </mc:Fallback>
              </mc:AlternateContent>
            </w:r>
          </w:p>
        </w:tc>
      </w:tr>
      <w:tr w:rsidR="00B514C6" w:rsidRPr="00846036" w14:paraId="2D965255" w14:textId="77777777" w:rsidTr="00CA21E3">
        <w:trPr>
          <w:jc w:val="center"/>
        </w:trPr>
        <w:tc>
          <w:tcPr>
            <w:tcW w:w="9017" w:type="dxa"/>
          </w:tcPr>
          <w:p w14:paraId="01CF5FCB" w14:textId="59B6AF3A" w:rsidR="005C4B1D" w:rsidRPr="005C4B1D" w:rsidRDefault="005C4B1D" w:rsidP="005C4B1D">
            <w:pPr>
              <w:shd w:val="clear" w:color="auto" w:fill="FFFFFF"/>
              <w:spacing w:before="240" w:after="240"/>
              <w:rPr>
                <w:rFonts w:asciiTheme="majorHAnsi" w:hAnsiTheme="majorHAnsi" w:cs="Times New Roman"/>
                <w:b/>
                <w:iCs/>
                <w:sz w:val="20"/>
                <w:szCs w:val="20"/>
                <w:lang w:val="es-ES" w:eastAsia="es-ES"/>
              </w:rPr>
            </w:pPr>
            <w:r w:rsidRPr="005C4B1D">
              <w:rPr>
                <w:rFonts w:asciiTheme="majorHAnsi" w:hAnsiTheme="majorHAnsi" w:cs="Times New Roman"/>
                <w:b/>
                <w:iCs/>
                <w:sz w:val="20"/>
                <w:szCs w:val="20"/>
                <w:lang w:val="es-ES" w:eastAsia="es-ES"/>
              </w:rPr>
              <w:t>Enví</w:t>
            </w:r>
            <w:r w:rsidR="007A065D">
              <w:rPr>
                <w:rFonts w:asciiTheme="majorHAnsi" w:hAnsiTheme="majorHAnsi" w:cs="Times New Roman"/>
                <w:b/>
                <w:iCs/>
                <w:sz w:val="20"/>
                <w:szCs w:val="20"/>
                <w:lang w:val="es-ES" w:eastAsia="es-ES"/>
              </w:rPr>
              <w:t>o del Formulario de Inscripción</w:t>
            </w:r>
            <w:r w:rsidR="00C85339">
              <w:rPr>
                <w:rFonts w:asciiTheme="majorHAnsi" w:hAnsiTheme="majorHAnsi" w:cs="Times New Roman"/>
                <w:b/>
                <w:iCs/>
                <w:sz w:val="20"/>
                <w:szCs w:val="20"/>
                <w:lang w:val="es-ES" w:eastAsia="es-ES"/>
              </w:rPr>
              <w:t>:</w:t>
            </w:r>
          </w:p>
          <w:p w14:paraId="6F99B921" w14:textId="0C735DDE" w:rsidR="00CA21E3" w:rsidRPr="005C4B1D" w:rsidRDefault="00CA21E3" w:rsidP="00FB2A2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5922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u w:val="single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Inici</w:t>
            </w:r>
            <w:r w:rsidR="00C85339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u w:val="single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5C4B1D"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 </w:t>
            </w:r>
            <w:r w:rsidR="00FB2A2E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 / 10</w:t>
            </w:r>
            <w:r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 w:rsidR="00846036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FB2A2E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las 8</w:t>
            </w:r>
            <w:r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horas</w:t>
            </w:r>
            <w:r w:rsidR="00F35922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a.m</w:t>
            </w:r>
            <w:r w:rsidR="00FB2A2E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2B3BBB89" w14:textId="506CAE90" w:rsidR="00B514C6" w:rsidRPr="005C4B1D" w:rsidRDefault="00CA21E3" w:rsidP="00FB2A2E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5922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u w:val="single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Finaliza</w:t>
            </w:r>
            <w:r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5C4B1D"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 </w:t>
            </w:r>
            <w:r w:rsidR="00FB2A2E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 / 11</w:t>
            </w:r>
            <w:r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 w:rsidR="00846036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FB2A2E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C4B1D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las 23 horas</w:t>
            </w:r>
            <w:r w:rsidR="00F35922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p.m</w:t>
            </w:r>
            <w:r w:rsidR="00FB2A2E"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CA21E3" w:rsidRPr="00846036" w14:paraId="4559DACB" w14:textId="77777777" w:rsidTr="00D621CF">
        <w:trPr>
          <w:trHeight w:val="453"/>
          <w:jc w:val="center"/>
        </w:trPr>
        <w:tc>
          <w:tcPr>
            <w:tcW w:w="9017" w:type="dxa"/>
            <w:tcBorders>
              <w:bottom w:val="nil"/>
            </w:tcBorders>
          </w:tcPr>
          <w:p w14:paraId="13F3FE8D" w14:textId="4313C1AD" w:rsidR="007A065D" w:rsidRDefault="006E780C" w:rsidP="007A065D">
            <w:pPr>
              <w:shd w:val="clear" w:color="auto" w:fill="FFFFFF"/>
              <w:spacing w:after="240"/>
              <w:jc w:val="center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lang w:val="es-ES" w:eastAsia="es-ES"/>
              </w:rPr>
              <w:t>(</w:t>
            </w:r>
            <w:r w:rsidR="00CA21E3" w:rsidRPr="005C4B1D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lang w:val="es-ES" w:eastAsia="es-ES"/>
              </w:rPr>
              <w:t>SOLO se tendrán en cuenta las inscripciones que ingresen en ese rango</w:t>
            </w:r>
            <w:r w:rsidR="00CA21E3" w:rsidRPr="005C4B1D">
              <w:rPr>
                <w:rFonts w:asciiTheme="majorHAnsi" w:hAnsiTheme="majorHAnsi" w:cs="Times New Roman"/>
                <w:i/>
                <w:iCs/>
                <w:sz w:val="20"/>
                <w:szCs w:val="20"/>
                <w:lang w:val="es-ES" w:eastAsia="es-ES"/>
              </w:rPr>
              <w:t>.</w:t>
            </w:r>
            <w:r>
              <w:rPr>
                <w:rFonts w:asciiTheme="majorHAnsi" w:hAnsiTheme="majorHAnsi" w:cs="Times New Roman"/>
                <w:i/>
                <w:iCs/>
                <w:sz w:val="20"/>
                <w:szCs w:val="20"/>
                <w:lang w:val="es-ES" w:eastAsia="es-ES"/>
              </w:rPr>
              <w:t>)</w:t>
            </w:r>
          </w:p>
          <w:p w14:paraId="3705F78D" w14:textId="7FC2119F" w:rsidR="00FB2A2E" w:rsidRDefault="006E780C" w:rsidP="006E780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lang w:val="es-ES" w:eastAsia="es-ES"/>
              </w:rPr>
            </w:pPr>
            <w:r w:rsidRPr="007A065D">
              <w:rPr>
                <w:rFonts w:asciiTheme="majorHAnsi" w:hAnsiTheme="majorHAnsi" w:cs="Times New Roman"/>
                <w:iCs/>
                <w:sz w:val="20"/>
                <w:szCs w:val="20"/>
                <w:lang w:val="es-ES" w:eastAsia="es-ES"/>
              </w:rPr>
              <w:t>Enviar por mail a:</w:t>
            </w:r>
            <w:r w:rsidRPr="005C4B1D">
              <w:rPr>
                <w:rFonts w:asciiTheme="majorHAnsi" w:hAnsiTheme="majorHAnsi" w:cs="Times New Roman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Pr="00F35922">
              <w:rPr>
                <w:rFonts w:asciiTheme="majorHAnsi" w:hAnsiTheme="majorHAnsi"/>
                <w:b/>
                <w:color w:val="222222"/>
                <w:sz w:val="22"/>
                <w:szCs w:val="22"/>
                <w:lang w:val="es-ES" w:eastAsia="es-ES"/>
              </w:rPr>
              <w:t xml:space="preserve">María José Cabrera </w:t>
            </w:r>
            <w:proofErr w:type="spellStart"/>
            <w:r w:rsidRPr="00F35922">
              <w:rPr>
                <w:rFonts w:asciiTheme="majorHAnsi" w:hAnsiTheme="majorHAnsi"/>
                <w:b/>
                <w:color w:val="222222"/>
                <w:sz w:val="22"/>
                <w:szCs w:val="22"/>
                <w:lang w:val="es-ES" w:eastAsia="es-ES"/>
              </w:rPr>
              <w:t>Gambogi</w:t>
            </w:r>
            <w:proofErr w:type="spellEnd"/>
            <w:r w:rsidRPr="00F35922">
              <w:rPr>
                <w:rFonts w:asciiTheme="majorHAnsi" w:hAnsiTheme="majorHAnsi"/>
                <w:b/>
                <w:color w:val="222222"/>
                <w:sz w:val="22"/>
                <w:szCs w:val="22"/>
                <w:lang w:val="es-ES" w:eastAsia="es-ES"/>
              </w:rPr>
              <w:t xml:space="preserve"> &lt;</w:t>
            </w:r>
            <w:r w:rsidRPr="00F35922">
              <w:rPr>
                <w:rFonts w:asciiTheme="majorHAnsi" w:hAnsiTheme="majorHAnsi"/>
                <w:b/>
                <w:sz w:val="22"/>
                <w:szCs w:val="22"/>
                <w:lang w:val="es-ES" w:eastAsia="es-ES"/>
              </w:rPr>
              <w:t>mjgambogi@unc.edu.ar</w:t>
            </w:r>
            <w:r w:rsidRPr="00F35922">
              <w:rPr>
                <w:rFonts w:asciiTheme="majorHAnsi" w:hAnsiTheme="majorHAnsi"/>
                <w:b/>
                <w:color w:val="222222"/>
                <w:sz w:val="22"/>
                <w:szCs w:val="22"/>
                <w:lang w:val="es-ES" w:eastAsia="es-ES"/>
              </w:rPr>
              <w:t>&gt;</w:t>
            </w:r>
          </w:p>
          <w:p w14:paraId="3485D699" w14:textId="56D39729" w:rsidR="006E780C" w:rsidRDefault="006E780C" w:rsidP="006E780C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91"/>
            </w:tblGrid>
            <w:tr w:rsidR="006E780C" w14:paraId="367892F6" w14:textId="77777777" w:rsidTr="006E780C">
              <w:tc>
                <w:tcPr>
                  <w:tcW w:w="8791" w:type="dxa"/>
                </w:tcPr>
                <w:p w14:paraId="4AAACA46" w14:textId="40F8E794" w:rsidR="006E780C" w:rsidRPr="006E780C" w:rsidRDefault="00781BB7" w:rsidP="00781BB7">
                  <w:pPr>
                    <w:spacing w:before="240" w:after="120"/>
                    <w:rPr>
                      <w:rFonts w:asciiTheme="majorHAnsi" w:hAnsiTheme="majorHAnsi" w:cs="Times New Roman"/>
                      <w:b/>
                      <w:i/>
                      <w:iCs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Theme="majorHAnsi" w:hAnsiTheme="majorHAnsi" w:cs="Times New Roman"/>
                      <w:b/>
                      <w:i/>
                      <w:iCs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    </w:t>
                  </w:r>
                  <w:r w:rsidR="006E780C" w:rsidRPr="006E780C">
                    <w:rPr>
                      <w:rFonts w:asciiTheme="majorHAnsi" w:hAnsiTheme="majorHAnsi" w:cs="Times New Roman"/>
                      <w:b/>
                      <w:i/>
                      <w:iCs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IMPORTANTE</w:t>
                  </w:r>
                  <w:proofErr w:type="gramStart"/>
                  <w:r w:rsidR="006E780C" w:rsidRPr="006E780C">
                    <w:rPr>
                      <w:rFonts w:asciiTheme="majorHAnsi" w:hAnsiTheme="majorHAnsi" w:cs="Times New Roman"/>
                      <w:b/>
                      <w:i/>
                      <w:iCs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!</w:t>
                  </w:r>
                  <w:proofErr w:type="gramEnd"/>
                </w:p>
                <w:p w14:paraId="4D05826E" w14:textId="58B52DC2" w:rsidR="006E780C" w:rsidRPr="006E780C" w:rsidRDefault="006E780C" w:rsidP="00781BB7">
                  <w:pPr>
                    <w:pStyle w:val="Prrafodelista"/>
                    <w:numPr>
                      <w:ilvl w:val="0"/>
                      <w:numId w:val="2"/>
                    </w:numPr>
                    <w:spacing w:before="120" w:after="240"/>
                    <w:ind w:left="714" w:hanging="357"/>
                    <w:rPr>
                      <w:rFonts w:asciiTheme="majorHAnsi" w:hAnsiTheme="majorHAnsi" w:cs="Times New Roman"/>
                      <w:b/>
                      <w:i/>
                      <w:iCs/>
                      <w:color w:val="1F497D" w:themeColor="text2"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Posterior al cierre de la inscripción, se </w:t>
                  </w:r>
                  <w:r w:rsidR="00C85339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evaluará </w:t>
                  </w: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el CV de cada postulante.</w:t>
                  </w:r>
                </w:p>
                <w:p w14:paraId="57BD009E" w14:textId="65832DBA" w:rsidR="006E780C" w:rsidRPr="006E780C" w:rsidRDefault="006E780C" w:rsidP="006E780C">
                  <w:pPr>
                    <w:pStyle w:val="Prrafodelista"/>
                    <w:numPr>
                      <w:ilvl w:val="0"/>
                      <w:numId w:val="2"/>
                    </w:numPr>
                    <w:spacing w:before="240" w:after="240"/>
                    <w:rPr>
                      <w:rFonts w:asciiTheme="majorHAnsi" w:hAnsiTheme="majorHAnsi" w:cs="Times New Roman"/>
                      <w:b/>
                      <w:i/>
                      <w:iCs/>
                      <w:color w:val="1F497D" w:themeColor="text2"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Se realizará</w:t>
                  </w:r>
                  <w:r w:rsidR="00C85339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 un</w:t>
                  </w: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="00C85339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orden de mérito</w:t>
                  </w: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 y se notificará a </w:t>
                  </w:r>
                  <w:r w:rsidR="00C85339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 xml:space="preserve">todos </w:t>
                  </w: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los postulantes.</w:t>
                  </w:r>
                </w:p>
                <w:p w14:paraId="64935137" w14:textId="77777777" w:rsidR="006E780C" w:rsidRPr="006E780C" w:rsidRDefault="006E780C" w:rsidP="006E780C">
                  <w:pPr>
                    <w:pStyle w:val="Prrafodelista"/>
                    <w:numPr>
                      <w:ilvl w:val="0"/>
                      <w:numId w:val="2"/>
                    </w:numPr>
                    <w:spacing w:before="240" w:after="240"/>
                    <w:rPr>
                      <w:rFonts w:asciiTheme="majorHAnsi" w:hAnsiTheme="majorHAnsi" w:cs="Times New Roman"/>
                      <w:b/>
                      <w:i/>
                      <w:iCs/>
                      <w:color w:val="1F497D" w:themeColor="text2"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Tendrán prioridad, los estudiantes de posgrado.</w:t>
                  </w:r>
                </w:p>
                <w:p w14:paraId="598E2D40" w14:textId="77777777" w:rsidR="006E780C" w:rsidRPr="00D621CF" w:rsidRDefault="00C85339" w:rsidP="00C85339">
                  <w:pPr>
                    <w:pStyle w:val="Prrafodelista"/>
                    <w:numPr>
                      <w:ilvl w:val="0"/>
                      <w:numId w:val="2"/>
                    </w:numPr>
                    <w:spacing w:before="240" w:after="240"/>
                    <w:rPr>
                      <w:rFonts w:asciiTheme="majorHAnsi" w:hAnsiTheme="majorHAnsi" w:cs="Times New Roman"/>
                      <w:b/>
                      <w:i/>
                      <w:iCs/>
                      <w:color w:val="1F497D" w:themeColor="text2"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Para confirmar la participación y asegurar el lugar</w:t>
                  </w:r>
                  <w:r w:rsidR="006E780C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, se deberá en</w:t>
                  </w:r>
                  <w:r w:rsidR="00B60745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viar el compr</w:t>
                  </w:r>
                  <w:r w:rsidR="007A065D"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obante de pago.</w:t>
                  </w:r>
                </w:p>
                <w:p w14:paraId="15D56461" w14:textId="73FBD61B" w:rsidR="00D621CF" w:rsidRPr="006E780C" w:rsidRDefault="00D621CF" w:rsidP="00C85339">
                  <w:pPr>
                    <w:pStyle w:val="Prrafodelista"/>
                    <w:numPr>
                      <w:ilvl w:val="0"/>
                      <w:numId w:val="2"/>
                    </w:numPr>
                    <w:spacing w:before="240" w:after="240"/>
                    <w:rPr>
                      <w:rFonts w:asciiTheme="majorHAnsi" w:hAnsiTheme="majorHAnsi" w:cs="Times New Roman"/>
                      <w:b/>
                      <w:i/>
                      <w:iCs/>
                      <w:color w:val="1F497D" w:themeColor="text2"/>
                      <w:sz w:val="28"/>
                      <w:szCs w:val="28"/>
                      <w:lang w:val="es-AR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Theme="majorHAnsi" w:hAnsiTheme="majorHAnsi" w:cs="Times New Roman"/>
                      <w:i/>
                      <w:iCs/>
                      <w:sz w:val="20"/>
                      <w:szCs w:val="20"/>
                      <w:lang w:val="es-ES" w:eastAsia="es-ES"/>
                    </w:rPr>
                    <w:t>Este taller tendrá validez como CURSO DE POSGRADO avalado por la Facultad de Matemática, Astronomía, Física y Computación (FAMAF - UNC).</w:t>
                  </w:r>
                </w:p>
              </w:tc>
            </w:tr>
          </w:tbl>
          <w:p w14:paraId="66B4E8F5" w14:textId="1D245E37" w:rsidR="006E780C" w:rsidRPr="005C4B1D" w:rsidRDefault="006E780C" w:rsidP="00FB2A2E">
            <w:pPr>
              <w:shd w:val="clear" w:color="auto" w:fill="FFFFFF"/>
              <w:spacing w:before="240" w:after="240"/>
              <w:rPr>
                <w:rFonts w:asciiTheme="majorHAnsi" w:hAnsiTheme="majorHAnsi" w:cs="Times New Roman"/>
                <w:b/>
                <w:i/>
                <w:iCs/>
                <w:color w:val="1F497D" w:themeColor="text2"/>
                <w:sz w:val="28"/>
                <w:szCs w:val="28"/>
                <w:lang w:val="es-A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A21E3" w:rsidRPr="00846036" w14:paraId="6E4C7013" w14:textId="77777777" w:rsidTr="00D621CF">
        <w:trPr>
          <w:trHeight w:val="449"/>
          <w:jc w:val="center"/>
        </w:trPr>
        <w:tc>
          <w:tcPr>
            <w:tcW w:w="9017" w:type="dxa"/>
            <w:tcBorders>
              <w:bottom w:val="nil"/>
            </w:tcBorders>
          </w:tcPr>
          <w:p w14:paraId="6FD2351C" w14:textId="72A0960D" w:rsidR="007A065D" w:rsidRPr="005C4B1D" w:rsidRDefault="004970C7" w:rsidP="00CA21E3">
            <w:pPr>
              <w:shd w:val="clear" w:color="auto" w:fill="FFFFFF"/>
              <w:spacing w:before="240" w:after="240"/>
              <w:rPr>
                <w:rFonts w:asciiTheme="majorHAnsi" w:hAnsiTheme="majorHAnsi" w:cs="Times New Roman"/>
                <w:i/>
                <w:iCs/>
                <w:sz w:val="16"/>
                <w:szCs w:val="16"/>
                <w:lang w:val="es-ES" w:eastAsia="es-ES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D2999" wp14:editId="3A3F5B01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260350</wp:posOffset>
                      </wp:positionV>
                      <wp:extent cx="6102350" cy="0"/>
                      <wp:effectExtent l="0" t="0" r="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2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BDB972" id="Conector recto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20.5pt" to="460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" strokecolor="#bfbfbf [2412]">
                      <v:stroke dashstyle="3 1"/>
                    </v:line>
                  </w:pict>
                </mc:Fallback>
              </mc:AlternateContent>
            </w:r>
          </w:p>
        </w:tc>
      </w:tr>
    </w:tbl>
    <w:p w14:paraId="10CDEE8B" w14:textId="0C2ED518" w:rsidR="004970C7" w:rsidRDefault="004970C7" w:rsidP="004970C7">
      <w:pPr>
        <w:rPr>
          <w:rFonts w:asciiTheme="majorHAnsi" w:hAnsiTheme="majorHAnsi"/>
          <w:lang w:val="es-AR"/>
        </w:rPr>
      </w:pPr>
    </w:p>
    <w:p w14:paraId="3CE2F546" w14:textId="1BEC9C64" w:rsidR="00B514C6" w:rsidRPr="005C4B1D" w:rsidRDefault="00CA21E3" w:rsidP="00781BB7">
      <w:pPr>
        <w:jc w:val="center"/>
        <w:rPr>
          <w:rFonts w:asciiTheme="majorHAnsi" w:hAnsiTheme="majorHAnsi"/>
          <w:lang w:val="es-AR"/>
        </w:rPr>
      </w:pPr>
      <w:r w:rsidRPr="005C4B1D">
        <w:rPr>
          <w:rFonts w:asciiTheme="majorHAnsi" w:hAnsiTheme="majorHAnsi"/>
          <w:lang w:val="es-AR"/>
        </w:rPr>
        <w:t>FICHA DE SOLICITUD DE INSCRIPCIÓN</w:t>
      </w:r>
      <w:bookmarkStart w:id="0" w:name="_GoBack"/>
      <w:bookmarkEnd w:id="0"/>
    </w:p>
    <w:p w14:paraId="48BBF395" w14:textId="0E2B3618" w:rsidR="00B514C6" w:rsidRPr="005C4B1D" w:rsidRDefault="00B514C6" w:rsidP="00CA21E3">
      <w:pPr>
        <w:rPr>
          <w:rFonts w:asciiTheme="majorHAnsi" w:hAnsiTheme="majorHAnsi"/>
          <w:lang w:val="es-AR"/>
        </w:r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1529"/>
        <w:gridCol w:w="861"/>
        <w:gridCol w:w="647"/>
        <w:gridCol w:w="607"/>
        <w:gridCol w:w="83"/>
        <w:gridCol w:w="890"/>
        <w:gridCol w:w="186"/>
        <w:gridCol w:w="782"/>
        <w:gridCol w:w="522"/>
        <w:gridCol w:w="6"/>
        <w:gridCol w:w="2339"/>
      </w:tblGrid>
      <w:tr w:rsidR="003B3AAE" w:rsidRPr="00CA21E3" w14:paraId="029DD9A7" w14:textId="77777777" w:rsidTr="007A065D">
        <w:trPr>
          <w:trHeight w:val="288"/>
          <w:jc w:val="center"/>
        </w:trPr>
        <w:tc>
          <w:tcPr>
            <w:tcW w:w="5000" w:type="pct"/>
            <w:gridSpan w:val="12"/>
            <w:shd w:val="clear" w:color="auto" w:fill="000000"/>
            <w:vAlign w:val="center"/>
          </w:tcPr>
          <w:p w14:paraId="0564AF18" w14:textId="77777777" w:rsidR="00CA21E3" w:rsidRPr="00CA21E3" w:rsidRDefault="00CA21E3" w:rsidP="00CA21E3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b/>
                <w:sz w:val="22"/>
                <w:szCs w:val="22"/>
                <w:lang w:val="es-AR" w:eastAsia="es-ES" w:bidi="en-US"/>
              </w:rPr>
              <w:t>1 - Información del Solicitante</w:t>
            </w:r>
          </w:p>
        </w:tc>
      </w:tr>
      <w:tr w:rsidR="003B3AAE" w:rsidRPr="00846036" w14:paraId="13C88F94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7CB39C67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Nombre/s y Apellido/s: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1184193A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846036" w14:paraId="35D5E1DA" w14:textId="77777777" w:rsidTr="007A065D">
        <w:trPr>
          <w:trHeight w:val="432"/>
          <w:jc w:val="center"/>
        </w:trPr>
        <w:tc>
          <w:tcPr>
            <w:tcW w:w="545" w:type="pct"/>
            <w:shd w:val="clear" w:color="auto" w:fill="auto"/>
            <w:vAlign w:val="center"/>
          </w:tcPr>
          <w:p w14:paraId="1038DB83" w14:textId="77777777" w:rsidR="00CA21E3" w:rsidRPr="00CA21E3" w:rsidRDefault="00CA21E3" w:rsidP="00CA21E3">
            <w:pPr>
              <w:rPr>
                <w:rFonts w:asciiTheme="majorHAnsi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  <w:t>DNI:</w:t>
            </w:r>
          </w:p>
        </w:tc>
        <w:tc>
          <w:tcPr>
            <w:tcW w:w="1921" w:type="pct"/>
            <w:gridSpan w:val="4"/>
            <w:shd w:val="clear" w:color="auto" w:fill="auto"/>
            <w:vAlign w:val="center"/>
          </w:tcPr>
          <w:p w14:paraId="7049F3A6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023" w:type="pct"/>
            <w:gridSpan w:val="4"/>
            <w:shd w:val="clear" w:color="auto" w:fill="auto"/>
            <w:vAlign w:val="center"/>
          </w:tcPr>
          <w:p w14:paraId="601516F2" w14:textId="77777777" w:rsidR="00CA21E3" w:rsidRPr="00CA21E3" w:rsidRDefault="00CA21E3" w:rsidP="00CA21E3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  <w:t>Fecha de Nacimiento:</w:t>
            </w:r>
          </w:p>
        </w:tc>
        <w:tc>
          <w:tcPr>
            <w:tcW w:w="1511" w:type="pct"/>
            <w:gridSpan w:val="3"/>
            <w:shd w:val="clear" w:color="auto" w:fill="auto"/>
            <w:vAlign w:val="center"/>
          </w:tcPr>
          <w:p w14:paraId="241E34A2" w14:textId="3987C11E" w:rsidR="00CA21E3" w:rsidRPr="00CA21E3" w:rsidRDefault="00CA21E3" w:rsidP="00F35922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846036" w14:paraId="434AECC5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6946281B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 w:eastAsia="es-ES"/>
              </w:rPr>
              <w:t>Dirección (calle y nro. /piso/depto.):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437D91B0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846036" w14:paraId="3CCD45B5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2C6A279F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 w:eastAsia="es-E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 w:eastAsia="es-ES"/>
              </w:rPr>
              <w:t>Lugar de Residencia: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7F7EC15F" w14:textId="09612B73" w:rsidR="00CA21E3" w:rsidRPr="00CA21E3" w:rsidRDefault="00CA21E3" w:rsidP="00F35922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CA21E3" w14:paraId="09844E0A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29F815AF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 w:eastAsia="es-ES"/>
              </w:rPr>
              <w:lastRenderedPageBreak/>
              <w:t>Dirección de e-mail: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2D64A7C0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CA21E3" w14:paraId="5F9DEC7E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33B28E94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 w:eastAsia="es-ES"/>
              </w:rPr>
              <w:t>Teléfono Móvil: </w:t>
            </w:r>
          </w:p>
        </w:tc>
        <w:tc>
          <w:tcPr>
            <w:tcW w:w="1628" w:type="pct"/>
            <w:gridSpan w:val="5"/>
            <w:shd w:val="clear" w:color="auto" w:fill="auto"/>
            <w:vAlign w:val="center"/>
          </w:tcPr>
          <w:p w14:paraId="64149F67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063411E1" w14:textId="77777777" w:rsidR="00CA21E3" w:rsidRPr="00CA21E3" w:rsidRDefault="00CA21E3" w:rsidP="00CA21E3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  <w:t>Teléfono Fijo: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169EA7F4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CA21E3" w14:paraId="215D6017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48868819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Lugar de Trabajo: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6C1FF741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CA21E3" w14:paraId="477AE2BD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163C265A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Cargo que Desempeña:</w:t>
            </w:r>
          </w:p>
        </w:tc>
        <w:tc>
          <w:tcPr>
            <w:tcW w:w="1726" w:type="pct"/>
            <w:gridSpan w:val="6"/>
            <w:shd w:val="clear" w:color="auto" w:fill="auto"/>
            <w:vAlign w:val="center"/>
          </w:tcPr>
          <w:p w14:paraId="1C9815ED" w14:textId="77777777" w:rsidR="00CA21E3" w:rsidRPr="00CA21E3" w:rsidRDefault="00CA21E3" w:rsidP="00CA21E3">
            <w:pPr>
              <w:rPr>
                <w:rFonts w:asciiTheme="majorHAnsi" w:hAnsiTheme="majorHAnsi" w:cs="Times New Roman"/>
                <w:b/>
                <w:sz w:val="20"/>
                <w:szCs w:val="20"/>
                <w:lang w:val="es-AR" w:eastAsia="es-ES"/>
              </w:rPr>
            </w:pP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14:paraId="118DE6AA" w14:textId="77777777" w:rsidR="00CA21E3" w:rsidRPr="00CA21E3" w:rsidRDefault="00CA21E3" w:rsidP="00CA21E3">
            <w:pPr>
              <w:jc w:val="right"/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Título de Grado:</w:t>
            </w:r>
          </w:p>
        </w:tc>
        <w:tc>
          <w:tcPr>
            <w:tcW w:w="1236" w:type="pct"/>
            <w:gridSpan w:val="2"/>
            <w:shd w:val="clear" w:color="auto" w:fill="auto"/>
            <w:vAlign w:val="center"/>
          </w:tcPr>
          <w:p w14:paraId="0BD6B8C4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CA21E3" w14:paraId="7ABC8B81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50593497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Departamento / Área: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09436D16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846036" w14:paraId="1412689E" w14:textId="77777777" w:rsidTr="007A065D">
        <w:trPr>
          <w:trHeight w:val="625"/>
          <w:jc w:val="center"/>
        </w:trPr>
        <w:tc>
          <w:tcPr>
            <w:tcW w:w="1805" w:type="pct"/>
            <w:gridSpan w:val="3"/>
            <w:shd w:val="clear" w:color="auto" w:fill="auto"/>
            <w:vAlign w:val="center"/>
          </w:tcPr>
          <w:p w14:paraId="2E40BBA4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¿Es alumno de algún posgrado?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6B4C16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 xml:space="preserve">Si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  <w:lang w:val="es-AR" w:eastAsia="es-ES" w:bidi="en-US"/>
                </w:rPr>
                <w:id w:val="131754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1E3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eastAsia="es-ES" w:bidi="en-US"/>
                  </w:rPr>
                  <w:t>☐</w:t>
                </w:r>
              </w:sdtContent>
            </w:sdt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2352A2BD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 xml:space="preserve">No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  <w:lang w:val="es-AR" w:eastAsia="es-ES" w:bidi="en-US"/>
                </w:rPr>
                <w:id w:val="13175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1E3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eastAsia="es-ES" w:bidi="en-US"/>
                  </w:rPr>
                  <w:t>☐</w:t>
                </w:r>
              </w:sdtContent>
            </w:sdt>
          </w:p>
        </w:tc>
        <w:tc>
          <w:tcPr>
            <w:tcW w:w="1254" w:type="pct"/>
            <w:gridSpan w:val="4"/>
            <w:shd w:val="clear" w:color="auto" w:fill="auto"/>
            <w:vAlign w:val="center"/>
          </w:tcPr>
          <w:p w14:paraId="3439EFB9" w14:textId="77777777" w:rsidR="00CA21E3" w:rsidRPr="00CA21E3" w:rsidRDefault="00CA21E3" w:rsidP="00CA21E3">
            <w:pPr>
              <w:jc w:val="right"/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Año que cursa:</w:t>
            </w:r>
          </w:p>
        </w:tc>
        <w:tc>
          <w:tcPr>
            <w:tcW w:w="1236" w:type="pct"/>
            <w:gridSpan w:val="2"/>
            <w:shd w:val="clear" w:color="auto" w:fill="auto"/>
            <w:vAlign w:val="center"/>
          </w:tcPr>
          <w:p w14:paraId="2DAE557D" w14:textId="0B8364A1" w:rsidR="00CA21E3" w:rsidRPr="00CA21E3" w:rsidRDefault="00CA21E3" w:rsidP="00F35922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</w:p>
        </w:tc>
      </w:tr>
      <w:tr w:rsidR="003B3AAE" w:rsidRPr="00846036" w14:paraId="456A85F2" w14:textId="77777777" w:rsidTr="007A065D">
        <w:trPr>
          <w:trHeight w:val="432"/>
          <w:jc w:val="center"/>
        </w:trPr>
        <w:tc>
          <w:tcPr>
            <w:tcW w:w="1351" w:type="pct"/>
            <w:gridSpan w:val="2"/>
            <w:shd w:val="clear" w:color="auto" w:fill="auto"/>
            <w:vAlign w:val="center"/>
          </w:tcPr>
          <w:p w14:paraId="21441E76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*Nombre Posgrado:</w:t>
            </w:r>
          </w:p>
        </w:tc>
        <w:tc>
          <w:tcPr>
            <w:tcW w:w="3649" w:type="pct"/>
            <w:gridSpan w:val="10"/>
            <w:shd w:val="clear" w:color="auto" w:fill="auto"/>
            <w:vAlign w:val="center"/>
          </w:tcPr>
          <w:p w14:paraId="4D515D06" w14:textId="44D0409D" w:rsidR="00CA21E3" w:rsidRPr="00CA21E3" w:rsidRDefault="00CA21E3" w:rsidP="00FB2A2E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</w:p>
        </w:tc>
      </w:tr>
      <w:tr w:rsidR="003B3AAE" w:rsidRPr="00846036" w14:paraId="1033F863" w14:textId="77777777" w:rsidTr="007A065D">
        <w:trPr>
          <w:trHeight w:val="432"/>
          <w:jc w:val="center"/>
        </w:trPr>
        <w:tc>
          <w:tcPr>
            <w:tcW w:w="13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7BCB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  <w:t>*Universidad:</w:t>
            </w:r>
          </w:p>
        </w:tc>
        <w:tc>
          <w:tcPr>
            <w:tcW w:w="3649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DD49" w14:textId="4F24D0EC" w:rsidR="00CA21E3" w:rsidRPr="00CA21E3" w:rsidRDefault="00CA21E3" w:rsidP="00FB2A2E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</w:p>
        </w:tc>
      </w:tr>
      <w:tr w:rsidR="003B3AAE" w:rsidRPr="00846036" w14:paraId="2BA1C379" w14:textId="77777777" w:rsidTr="007A065D">
        <w:trPr>
          <w:trHeight w:val="44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CCB0A7" w14:textId="77777777" w:rsidR="00CA21E3" w:rsidRPr="00CA21E3" w:rsidRDefault="00CA21E3" w:rsidP="00CA21E3">
            <w:pPr>
              <w:rPr>
                <w:rFonts w:asciiTheme="majorHAnsi" w:hAnsiTheme="majorHAnsi" w:cs="Times New Roman"/>
                <w:sz w:val="20"/>
                <w:szCs w:val="20"/>
                <w:lang w:val="es-AR" w:eastAsia="es-ES" w:bidi="en-US"/>
              </w:rPr>
            </w:pPr>
            <w:r w:rsidRPr="00CA21E3">
              <w:rPr>
                <w:rFonts w:asciiTheme="majorHAnsi" w:hAnsiTheme="majorHAnsi" w:cs="Times New Roman"/>
                <w:sz w:val="16"/>
                <w:szCs w:val="20"/>
                <w:lang w:val="es-AR" w:eastAsia="es-ES" w:bidi="en-US"/>
              </w:rPr>
              <w:t>* Completar solo en caso de ser alumno de un posgrado.</w:t>
            </w:r>
          </w:p>
        </w:tc>
      </w:tr>
    </w:tbl>
    <w:p w14:paraId="1B4C8515" w14:textId="56F6013A" w:rsidR="00FA6B7D" w:rsidRPr="00C85339" w:rsidRDefault="00FA6B7D" w:rsidP="00D97DE1">
      <w:pPr>
        <w:rPr>
          <w:rFonts w:asciiTheme="majorHAnsi" w:hAnsiTheme="majorHAnsi"/>
          <w:sz w:val="6"/>
        </w:rPr>
      </w:pPr>
    </w:p>
    <w:tbl>
      <w:tblPr>
        <w:tblpPr w:leftFromText="141" w:rightFromText="141" w:vertAnchor="text" w:horzAnchor="margin" w:tblpXSpec="center" w:tblpY="170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7"/>
        <w:gridCol w:w="1253"/>
        <w:gridCol w:w="2873"/>
      </w:tblGrid>
      <w:tr w:rsidR="00CA21E3" w:rsidRPr="005C4B1D" w14:paraId="15F5E06C" w14:textId="77777777" w:rsidTr="00A7209D">
        <w:trPr>
          <w:trHeight w:val="349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DB00D29" w14:textId="17224D73" w:rsidR="00CA21E3" w:rsidRPr="005C4B1D" w:rsidRDefault="00A7209D" w:rsidP="00A7209D">
            <w:pPr>
              <w:pStyle w:val="Textoindependiente"/>
              <w:spacing w:before="40" w:after="40"/>
              <w:rPr>
                <w:rFonts w:asciiTheme="majorHAnsi" w:hAnsiTheme="majorHAnsi" w:cs="Times New Roman"/>
                <w:b/>
                <w:color w:val="FFFFFF"/>
                <w:sz w:val="20"/>
                <w:szCs w:val="20"/>
                <w:lang w:val="es-AR" w:bidi="en-US"/>
              </w:rPr>
            </w:pPr>
            <w:r>
              <w:rPr>
                <w:rFonts w:asciiTheme="majorHAnsi" w:hAnsiTheme="majorHAnsi" w:cs="Times New Roman"/>
                <w:b/>
                <w:color w:val="FFFFFF"/>
                <w:sz w:val="20"/>
                <w:szCs w:val="20"/>
                <w:lang w:val="es-AR" w:bidi="en-US"/>
              </w:rPr>
              <w:t>2 - Requisitos</w:t>
            </w:r>
          </w:p>
        </w:tc>
      </w:tr>
      <w:tr w:rsidR="00CA21E3" w:rsidRPr="00846036" w14:paraId="250BF5DB" w14:textId="77777777" w:rsidTr="00A7209D">
        <w:trPr>
          <w:trHeight w:val="71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4AF52E6" w14:textId="6D605DF0" w:rsidR="00CA21E3" w:rsidRPr="005C4B1D" w:rsidRDefault="00CA21E3" w:rsidP="00A7209D">
            <w:pPr>
              <w:pStyle w:val="Textoindependiente"/>
              <w:rPr>
                <w:rFonts w:asciiTheme="majorHAnsi" w:hAnsiTheme="majorHAnsi" w:cs="Times New Roman"/>
                <w:sz w:val="20"/>
                <w:szCs w:val="20"/>
                <w:lang w:val="es-AR" w:bidi="en-US"/>
              </w:rPr>
            </w:pPr>
            <w:r w:rsidRPr="005C4B1D">
              <w:rPr>
                <w:rFonts w:asciiTheme="majorHAnsi" w:hAnsiTheme="majorHAnsi" w:cs="Times New Roman"/>
                <w:i/>
                <w:sz w:val="20"/>
                <w:szCs w:val="20"/>
                <w:lang w:val="es-AR" w:bidi="en-US"/>
              </w:rPr>
              <w:t xml:space="preserve">Los prácticos se realizarán individualmente, por lo que es </w:t>
            </w:r>
            <w:r w:rsidR="00A7209D" w:rsidRPr="00134A06"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s-AR" w:bidi="en-US"/>
              </w:rPr>
              <w:t>imprescindible</w:t>
            </w:r>
            <w:r w:rsidR="00A7209D">
              <w:rPr>
                <w:rFonts w:asciiTheme="majorHAnsi" w:hAnsiTheme="majorHAnsi" w:cs="Times New Roman"/>
                <w:i/>
                <w:sz w:val="20"/>
                <w:szCs w:val="20"/>
                <w:lang w:val="es-AR" w:bidi="en-US"/>
              </w:rPr>
              <w:t xml:space="preserve"> que cada</w:t>
            </w:r>
            <w:r w:rsidRPr="005C4B1D">
              <w:rPr>
                <w:rFonts w:asciiTheme="majorHAnsi" w:hAnsiTheme="majorHAnsi" w:cs="Times New Roman"/>
                <w:i/>
                <w:sz w:val="20"/>
                <w:szCs w:val="20"/>
                <w:lang w:val="es-AR" w:bidi="en-US"/>
              </w:rPr>
              <w:t xml:space="preserve"> participante cuente con una notebook para trabajar en el curso.</w:t>
            </w:r>
          </w:p>
        </w:tc>
      </w:tr>
      <w:tr w:rsidR="00CA21E3" w:rsidRPr="005C4B1D" w14:paraId="5C96D35D" w14:textId="77777777" w:rsidTr="00A7209D">
        <w:trPr>
          <w:trHeight w:val="426"/>
        </w:trPr>
        <w:tc>
          <w:tcPr>
            <w:tcW w:w="2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3A428" w14:textId="258EB45B" w:rsidR="00CA21E3" w:rsidRPr="00FA6B7D" w:rsidRDefault="00CA21E3" w:rsidP="00CA21E3">
            <w:pPr>
              <w:pStyle w:val="Textoindependiente"/>
              <w:rPr>
                <w:rFonts w:asciiTheme="majorHAnsi" w:hAnsiTheme="majorHAnsi" w:cs="Times New Roman"/>
                <w:sz w:val="20"/>
                <w:szCs w:val="20"/>
                <w:lang w:val="es-AR" w:bidi="en-US"/>
              </w:rPr>
            </w:pPr>
            <w:r w:rsidRPr="00FA6B7D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/>
              </w:rPr>
              <w:t>¿D</w:t>
            </w:r>
            <w:r w:rsidR="00A7209D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/>
              </w:rPr>
              <w:t>ispone de una notebook que pueda</w:t>
            </w:r>
            <w:r w:rsidRPr="00FA6B7D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  <w:lang w:val="es-AR"/>
              </w:rPr>
              <w:t xml:space="preserve"> traer?: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D64F3" w14:textId="77777777" w:rsidR="00CA21E3" w:rsidRPr="005C4B1D" w:rsidRDefault="00CA21E3" w:rsidP="00CA21E3">
            <w:pPr>
              <w:pStyle w:val="Textoindependiente"/>
              <w:rPr>
                <w:rFonts w:asciiTheme="majorHAnsi" w:hAnsiTheme="majorHAnsi" w:cs="Times New Roman"/>
                <w:sz w:val="20"/>
                <w:szCs w:val="20"/>
                <w:lang w:val="es-AR" w:bidi="en-US"/>
              </w:rPr>
            </w:pPr>
            <w:r w:rsidRPr="005C4B1D">
              <w:rPr>
                <w:rFonts w:asciiTheme="majorHAnsi" w:hAnsiTheme="majorHAnsi" w:cs="Times New Roman"/>
                <w:sz w:val="20"/>
                <w:szCs w:val="20"/>
                <w:lang w:val="es-AR" w:bidi="en-US"/>
              </w:rPr>
              <w:t xml:space="preserve">Si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  <w:lang w:val="es-AR" w:bidi="en-US"/>
                </w:rPr>
                <w:id w:val="16896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B1D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bidi="en-US"/>
                  </w:rPr>
                  <w:t>☐</w:t>
                </w:r>
              </w:sdtContent>
            </w:sdt>
          </w:p>
        </w:tc>
        <w:tc>
          <w:tcPr>
            <w:tcW w:w="1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6B6FC" w14:textId="77777777" w:rsidR="00CA21E3" w:rsidRPr="005C4B1D" w:rsidRDefault="00CA21E3" w:rsidP="00CA21E3">
            <w:pPr>
              <w:pStyle w:val="Textoindependiente"/>
              <w:rPr>
                <w:rFonts w:asciiTheme="majorHAnsi" w:hAnsiTheme="majorHAnsi" w:cs="Times New Roman"/>
                <w:sz w:val="20"/>
                <w:szCs w:val="20"/>
                <w:lang w:val="es-AR" w:bidi="en-US"/>
              </w:rPr>
            </w:pPr>
            <w:r w:rsidRPr="005C4B1D">
              <w:rPr>
                <w:rFonts w:asciiTheme="majorHAnsi" w:hAnsiTheme="majorHAnsi" w:cs="Times New Roman"/>
                <w:sz w:val="20"/>
                <w:szCs w:val="20"/>
                <w:lang w:val="es-AR" w:bidi="en-US"/>
              </w:rPr>
              <w:t xml:space="preserve">No </w:t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  <w:lang w:val="es-AR" w:bidi="en-US"/>
                </w:rPr>
                <w:id w:val="9794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B1D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bidi="en-US"/>
                  </w:rPr>
                  <w:t>☐</w:t>
                </w:r>
              </w:sdtContent>
            </w:sdt>
          </w:p>
        </w:tc>
      </w:tr>
      <w:tr w:rsidR="00CA21E3" w:rsidRPr="005C4B1D" w14:paraId="6667219D" w14:textId="77777777" w:rsidTr="00A7209D">
        <w:trPr>
          <w:trHeight w:val="255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6D41" w14:textId="77777777" w:rsidR="00CA21E3" w:rsidRPr="005C4B1D" w:rsidRDefault="00CA21E3" w:rsidP="00CA21E3">
            <w:pPr>
              <w:pStyle w:val="Textoindependiente"/>
              <w:rPr>
                <w:rFonts w:asciiTheme="majorHAnsi" w:hAnsiTheme="majorHAnsi" w:cs="Times New Roman"/>
                <w:i/>
                <w:sz w:val="20"/>
                <w:szCs w:val="20"/>
                <w:lang w:val="es-AR" w:bidi="en-US"/>
              </w:rPr>
            </w:pPr>
          </w:p>
        </w:tc>
      </w:tr>
      <w:tr w:rsidR="00FA6B7D" w:rsidRPr="005C4B1D" w14:paraId="49B7C66A" w14:textId="77777777" w:rsidTr="00A7209D">
        <w:trPr>
          <w:trHeight w:val="371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14:paraId="50CFA9F4" w14:textId="542C7B84" w:rsidR="00FA6B7D" w:rsidRPr="005C4B1D" w:rsidRDefault="00FA6B7D" w:rsidP="00CA21E3">
            <w:pPr>
              <w:pStyle w:val="Textoindependiente"/>
              <w:rPr>
                <w:rFonts w:asciiTheme="majorHAnsi" w:hAnsiTheme="majorHAnsi" w:cs="Times New Roman"/>
                <w:i/>
                <w:sz w:val="20"/>
                <w:szCs w:val="20"/>
                <w:lang w:val="es-AR" w:bidi="en-US"/>
              </w:rPr>
            </w:pPr>
            <w:r w:rsidRPr="005C4B1D">
              <w:rPr>
                <w:rFonts w:asciiTheme="majorHAnsi" w:hAnsiTheme="majorHAnsi" w:cs="Times New Roman"/>
                <w:b/>
                <w:color w:val="FFFFFF"/>
                <w:sz w:val="20"/>
                <w:szCs w:val="20"/>
                <w:lang w:val="es-AR" w:bidi="en-US"/>
              </w:rPr>
              <w:t xml:space="preserve">3 - Interés en el </w:t>
            </w:r>
            <w:r>
              <w:rPr>
                <w:rFonts w:asciiTheme="majorHAnsi" w:hAnsiTheme="majorHAnsi" w:cs="Times New Roman"/>
                <w:b/>
                <w:color w:val="FFFFFF"/>
                <w:sz w:val="20"/>
                <w:szCs w:val="20"/>
                <w:lang w:val="es-AR" w:bidi="en-US"/>
              </w:rPr>
              <w:t>Curso</w:t>
            </w:r>
          </w:p>
        </w:tc>
      </w:tr>
      <w:tr w:rsidR="00FA6B7D" w:rsidRPr="005C4B1D" w14:paraId="08BB74B1" w14:textId="77777777" w:rsidTr="00A7209D">
        <w:trPr>
          <w:trHeight w:val="37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3CADE35" w14:textId="236DD3BC" w:rsidR="00FA6B7D" w:rsidRPr="00FA6B7D" w:rsidRDefault="00FA6B7D" w:rsidP="00FA6B7D">
            <w:pPr>
              <w:pStyle w:val="Textoindependiente"/>
              <w:spacing w:before="120" w:after="120"/>
              <w:rPr>
                <w:rFonts w:asciiTheme="majorHAnsi" w:hAnsiTheme="majorHAnsi" w:cs="Times New Roman"/>
                <w:b/>
                <w:i/>
                <w:color w:val="FFFFFF"/>
                <w:sz w:val="20"/>
                <w:szCs w:val="20"/>
                <w:lang w:val="es-AR" w:bidi="en-US"/>
              </w:rPr>
            </w:pPr>
            <w:r w:rsidRPr="00FA6B7D">
              <w:rPr>
                <w:rFonts w:asciiTheme="majorHAnsi" w:hAnsiTheme="majorHAnsi" w:cs="Times New Roman"/>
                <w:i/>
                <w:sz w:val="20"/>
                <w:szCs w:val="20"/>
                <w:lang w:val="es-AR" w:bidi="en-US"/>
              </w:rPr>
              <w:t>Deje una reseña de su interés en la presente actividad, expresado en forma clara y completa. Esta referencia será tenida muy en cuenta al momento de la evaluación y selección.</w:t>
            </w:r>
          </w:p>
        </w:tc>
      </w:tr>
      <w:tr w:rsidR="00CA21E3" w:rsidRPr="00846036" w14:paraId="583B3425" w14:textId="77777777" w:rsidTr="00A7209D">
        <w:trPr>
          <w:trHeight w:val="37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3940EB" w14:textId="77777777" w:rsidR="00CA21E3" w:rsidRPr="005C4B1D" w:rsidRDefault="00CA21E3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6D7C64FD" w14:textId="77777777" w:rsidR="00CA21E3" w:rsidRPr="005C4B1D" w:rsidRDefault="00CA21E3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</w:tc>
      </w:tr>
      <w:tr w:rsidR="00A7209D" w:rsidRPr="00846036" w14:paraId="66FD263A" w14:textId="77777777" w:rsidTr="00A7209D">
        <w:trPr>
          <w:trHeight w:val="227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767E512D" w14:textId="77777777" w:rsidR="00A7209D" w:rsidRPr="005C4B1D" w:rsidRDefault="00A7209D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</w:tc>
      </w:tr>
      <w:tr w:rsidR="00CA21E3" w:rsidRPr="005C4B1D" w14:paraId="774776EC" w14:textId="77777777" w:rsidTr="00A7209D">
        <w:trPr>
          <w:trHeight w:val="280"/>
        </w:trPr>
        <w:tc>
          <w:tcPr>
            <w:tcW w:w="5000" w:type="pct"/>
            <w:gridSpan w:val="3"/>
            <w:shd w:val="clear" w:color="auto" w:fill="000000" w:themeFill="text1"/>
          </w:tcPr>
          <w:p w14:paraId="724C618E" w14:textId="77777777" w:rsidR="00CA21E3" w:rsidRPr="005C4B1D" w:rsidRDefault="00CA21E3" w:rsidP="00CA21E3">
            <w:pPr>
              <w:pStyle w:val="Textoindependiente"/>
              <w:spacing w:before="40" w:after="40"/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 w:rsidRPr="005C4B1D">
              <w:rPr>
                <w:rFonts w:asciiTheme="majorHAnsi" w:hAnsiTheme="majorHAnsi" w:cs="Times New Roman"/>
                <w:b/>
                <w:color w:val="FFFFFF"/>
                <w:sz w:val="20"/>
                <w:szCs w:val="20"/>
                <w:lang w:val="es-AR" w:bidi="en-US"/>
              </w:rPr>
              <w:t>4 - Comentarios / Aclaraciones</w:t>
            </w:r>
          </w:p>
        </w:tc>
      </w:tr>
      <w:tr w:rsidR="00A7209D" w:rsidRPr="00846036" w14:paraId="1DDE2B85" w14:textId="77777777" w:rsidTr="00D621CF">
        <w:trPr>
          <w:trHeight w:val="196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AA4322" w14:textId="508CEFE4" w:rsidR="00A7209D" w:rsidRPr="005C4B1D" w:rsidRDefault="00A7209D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</w:tc>
      </w:tr>
      <w:tr w:rsidR="00A7209D" w:rsidRPr="00C65DE9" w14:paraId="4CED90A6" w14:textId="77777777" w:rsidTr="00D621CF">
        <w:trPr>
          <w:trHeight w:val="35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0E5C0A" w14:textId="261916C6" w:rsidR="00A7209D" w:rsidRPr="00C65DE9" w:rsidRDefault="00A7209D" w:rsidP="00C65DE9">
            <w:pPr>
              <w:pStyle w:val="Textoindependiente"/>
              <w:spacing w:before="40" w:after="40"/>
              <w:rPr>
                <w:rFonts w:asciiTheme="majorHAnsi" w:hAnsiTheme="majorHAnsi" w:cs="Times New Roman"/>
                <w:b/>
                <w:bCs/>
                <w:iCs/>
                <w:color w:val="FFFFFF" w:themeColor="background1"/>
                <w:sz w:val="20"/>
                <w:szCs w:val="20"/>
                <w:highlight w:val="black"/>
                <w:shd w:val="clear" w:color="auto" w:fill="FFFFFF"/>
                <w:lang w:val="es-AR"/>
              </w:rPr>
            </w:pPr>
          </w:p>
        </w:tc>
      </w:tr>
      <w:tr w:rsidR="00C65DE9" w:rsidRPr="00C65DE9" w14:paraId="07B874F7" w14:textId="77777777" w:rsidTr="00D621CF">
        <w:trPr>
          <w:trHeight w:val="350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000000" w:themeFill="text1"/>
          </w:tcPr>
          <w:p w14:paraId="081E2685" w14:textId="3C49D868" w:rsidR="00C65DE9" w:rsidRPr="00C65DE9" w:rsidRDefault="00C65DE9" w:rsidP="00C65DE9">
            <w:pPr>
              <w:pStyle w:val="Textoindependiente"/>
              <w:spacing w:before="40" w:after="40"/>
              <w:rPr>
                <w:rFonts w:asciiTheme="majorHAnsi" w:hAnsiTheme="majorHAnsi" w:cs="Times New Roman"/>
                <w:b/>
                <w:bCs/>
                <w:iCs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 w:rsidRPr="00C65DE9">
              <w:rPr>
                <w:rFonts w:asciiTheme="majorHAnsi" w:hAnsiTheme="majorHAnsi" w:cs="Times New Roman"/>
                <w:b/>
                <w:bCs/>
                <w:iCs/>
                <w:color w:val="FFFFFF" w:themeColor="background1"/>
                <w:sz w:val="20"/>
                <w:szCs w:val="20"/>
                <w:highlight w:val="black"/>
                <w:shd w:val="clear" w:color="auto" w:fill="FFFFFF"/>
                <w:lang w:val="es-AR"/>
              </w:rPr>
              <w:lastRenderedPageBreak/>
              <w:t>5</w:t>
            </w:r>
            <w:r>
              <w:rPr>
                <w:rFonts w:asciiTheme="majorHAnsi" w:hAnsiTheme="majorHAnsi" w:cs="Times New Roman"/>
                <w:b/>
                <w:bCs/>
                <w:iCs/>
                <w:color w:val="FFFFFF" w:themeColor="background1"/>
                <w:sz w:val="20"/>
                <w:szCs w:val="20"/>
                <w:highlight w:val="black"/>
                <w:shd w:val="clear" w:color="auto" w:fill="FFFFFF"/>
                <w:lang w:val="es-AR"/>
              </w:rPr>
              <w:t xml:space="preserve">- </w:t>
            </w:r>
            <w:r w:rsidRPr="00C65DE9">
              <w:rPr>
                <w:rFonts w:asciiTheme="majorHAnsi" w:hAnsiTheme="majorHAnsi" w:cs="Times New Roman"/>
                <w:b/>
                <w:bCs/>
                <w:iCs/>
                <w:color w:val="FFFFFF" w:themeColor="background1"/>
                <w:sz w:val="20"/>
                <w:szCs w:val="20"/>
                <w:highlight w:val="black"/>
                <w:shd w:val="clear" w:color="auto" w:fill="FFFFFF"/>
                <w:lang w:val="es-AR"/>
              </w:rPr>
              <w:t>Agregue  CV resumido</w:t>
            </w:r>
          </w:p>
        </w:tc>
      </w:tr>
      <w:tr w:rsidR="00C65DE9" w:rsidRPr="00C65DE9" w14:paraId="7FBE907B" w14:textId="77777777" w:rsidTr="00A7209D">
        <w:trPr>
          <w:trHeight w:val="1452"/>
        </w:trPr>
        <w:tc>
          <w:tcPr>
            <w:tcW w:w="5000" w:type="pct"/>
            <w:gridSpan w:val="3"/>
            <w:shd w:val="clear" w:color="auto" w:fill="auto"/>
          </w:tcPr>
          <w:p w14:paraId="422FFA3C" w14:textId="227E5C2E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1A161A10" w14:textId="46F1956E" w:rsidR="00C65DE9" w:rsidRDefault="00FA6B7D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  <w:t>**O BIEN, ADJUNTE CV JUNTO A LA FICHA DE INSCRIPCIÓN.</w:t>
            </w:r>
          </w:p>
          <w:p w14:paraId="5ED3B331" w14:textId="4DF565C6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40E591CC" w14:textId="7E2057BC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0A8F7AAD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74E745CD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7674EAE8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7A1F8060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2871CDB4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19F9EBF6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18323602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37D064DA" w14:textId="77777777" w:rsidR="00C65DE9" w:rsidRDefault="00C65DE9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14:paraId="531C4CE3" w14:textId="51E31E56" w:rsidR="00C65DE9" w:rsidRDefault="00FA6B7D" w:rsidP="00CA21E3">
            <w:pPr>
              <w:pStyle w:val="Textoindependiente"/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rFonts w:asciiTheme="majorHAnsi" w:hAnsiTheme="majorHAnsi" w:cs="Times New Roman"/>
                <w:i/>
                <w:color w:val="222222"/>
                <w:sz w:val="20"/>
                <w:szCs w:val="20"/>
                <w:shd w:val="clear" w:color="auto" w:fill="FFFFFF"/>
                <w:lang w:val="es-AR"/>
              </w:rPr>
              <w:t xml:space="preserve"> </w:t>
            </w:r>
          </w:p>
        </w:tc>
      </w:tr>
    </w:tbl>
    <w:p w14:paraId="1473C718" w14:textId="0C7CD7FA" w:rsidR="001A0861" w:rsidRPr="005C4B1D" w:rsidRDefault="001A0861" w:rsidP="004D3D04">
      <w:pPr>
        <w:rPr>
          <w:rFonts w:asciiTheme="majorHAnsi" w:hAnsiTheme="majorHAnsi"/>
          <w:lang w:val="es-AR"/>
        </w:rPr>
      </w:pPr>
    </w:p>
    <w:sectPr w:rsidR="001A0861" w:rsidRPr="005C4B1D" w:rsidSect="00FA6B7D">
      <w:headerReference w:type="default" r:id="rId8"/>
      <w:pgSz w:w="11907" w:h="16839"/>
      <w:pgMar w:top="1440" w:right="1440" w:bottom="1079" w:left="1440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ACAE3" w14:textId="77777777" w:rsidR="00256EF7" w:rsidRDefault="00256EF7" w:rsidP="00D72F71">
      <w:r>
        <w:separator/>
      </w:r>
    </w:p>
  </w:endnote>
  <w:endnote w:type="continuationSeparator" w:id="0">
    <w:p w14:paraId="2ACC2BC4" w14:textId="77777777" w:rsidR="00256EF7" w:rsidRDefault="00256EF7" w:rsidP="00D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C54C" w14:textId="77777777" w:rsidR="00256EF7" w:rsidRDefault="00256EF7" w:rsidP="00D72F71">
      <w:r>
        <w:separator/>
      </w:r>
    </w:p>
  </w:footnote>
  <w:footnote w:type="continuationSeparator" w:id="0">
    <w:p w14:paraId="0975C573" w14:textId="77777777" w:rsidR="00256EF7" w:rsidRDefault="00256EF7" w:rsidP="00D7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9EFD" w14:textId="5C1364DA" w:rsidR="00AB369B" w:rsidRDefault="009A67D0" w:rsidP="00AB369B">
    <w:pPr>
      <w:pStyle w:val="Encabezado"/>
      <w:tabs>
        <w:tab w:val="clear" w:pos="4252"/>
        <w:tab w:val="clear" w:pos="8504"/>
        <w:tab w:val="left" w:pos="2652"/>
      </w:tabs>
    </w:pPr>
    <w:r w:rsidRPr="009A67D0"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2D3A77FE" wp14:editId="37D045D6">
          <wp:simplePos x="0" y="0"/>
          <wp:positionH relativeFrom="column">
            <wp:posOffset>228600</wp:posOffset>
          </wp:positionH>
          <wp:positionV relativeFrom="paragraph">
            <wp:posOffset>-449419</wp:posOffset>
          </wp:positionV>
          <wp:extent cx="1811020" cy="571500"/>
          <wp:effectExtent l="0" t="0" r="0" b="0"/>
          <wp:wrapNone/>
          <wp:docPr id="23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811020" cy="5715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sz w:val="36"/>
        <w:szCs w:val="36"/>
        <w:lang w:val="es-AR" w:eastAsia="es-AR"/>
      </w:rPr>
      <w:drawing>
        <wp:anchor distT="0" distB="0" distL="114300" distR="114300" simplePos="0" relativeHeight="251658240" behindDoc="0" locked="0" layoutInCell="1" allowOverlap="1" wp14:anchorId="3A96DB89" wp14:editId="1E5F6A9D">
          <wp:simplePos x="0" y="0"/>
          <wp:positionH relativeFrom="margin">
            <wp:posOffset>3657572</wp:posOffset>
          </wp:positionH>
          <wp:positionV relativeFrom="paragraph">
            <wp:posOffset>-449580</wp:posOffset>
          </wp:positionV>
          <wp:extent cx="1933575" cy="577850"/>
          <wp:effectExtent l="0" t="0" r="0" b="0"/>
          <wp:wrapSquare wrapText="bothSides"/>
          <wp:docPr id="13" name="Imagen 13" descr="http://www.agro.unc.edu.ar/~comunicaciones/wp-content/uploads/2014/11/LAMAR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agro.unc.edu.ar/~comunicaciones/wp-content/uploads/2014/11/LAMARX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7" t="7739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F3A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295AA110" wp14:editId="6F10D56F">
          <wp:simplePos x="0" y="0"/>
          <wp:positionH relativeFrom="column">
            <wp:posOffset>2514164</wp:posOffset>
          </wp:positionH>
          <wp:positionV relativeFrom="paragraph">
            <wp:posOffset>-431146</wp:posOffset>
          </wp:positionV>
          <wp:extent cx="683895" cy="559435"/>
          <wp:effectExtent l="0" t="0" r="1905" b="0"/>
          <wp:wrapThrough wrapText="bothSides">
            <wp:wrapPolygon edited="0">
              <wp:start x="0" y="0"/>
              <wp:lineTo x="0" y="20595"/>
              <wp:lineTo x="21058" y="20595"/>
              <wp:lineTo x="21058" y="0"/>
              <wp:lineTo x="0" y="0"/>
            </wp:wrapPolygon>
          </wp:wrapThrough>
          <wp:docPr id="11" name="Picture 2" descr="http://ccad.unc.edu.ar/wp-content/blogs.dir/52/files/ifeg_logo_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ccad.unc.edu.ar/wp-content/blogs.dir/52/files/ifeg_logo_tran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594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6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64B56"/>
    <w:multiLevelType w:val="hybridMultilevel"/>
    <w:tmpl w:val="B8AC1506"/>
    <w:lvl w:ilvl="0" w:tplc="7EC4C3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34D54"/>
    <w:multiLevelType w:val="hybridMultilevel"/>
    <w:tmpl w:val="C1BE2922"/>
    <w:lvl w:ilvl="0" w:tplc="3564B4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72"/>
    <w:rsid w:val="0000780A"/>
    <w:rsid w:val="00024809"/>
    <w:rsid w:val="000813E8"/>
    <w:rsid w:val="000958FE"/>
    <w:rsid w:val="001002C9"/>
    <w:rsid w:val="001070C9"/>
    <w:rsid w:val="00131526"/>
    <w:rsid w:val="00134A06"/>
    <w:rsid w:val="001543DC"/>
    <w:rsid w:val="00171C5C"/>
    <w:rsid w:val="00176A3E"/>
    <w:rsid w:val="00180D64"/>
    <w:rsid w:val="001A0861"/>
    <w:rsid w:val="001A1B1C"/>
    <w:rsid w:val="001C6B59"/>
    <w:rsid w:val="00256EF7"/>
    <w:rsid w:val="00276D7D"/>
    <w:rsid w:val="0028305E"/>
    <w:rsid w:val="002B4A4E"/>
    <w:rsid w:val="002C5E1E"/>
    <w:rsid w:val="002D11D4"/>
    <w:rsid w:val="002D424A"/>
    <w:rsid w:val="00330982"/>
    <w:rsid w:val="003361CA"/>
    <w:rsid w:val="003527A9"/>
    <w:rsid w:val="00353F0A"/>
    <w:rsid w:val="00367D0B"/>
    <w:rsid w:val="0037044F"/>
    <w:rsid w:val="003818B1"/>
    <w:rsid w:val="0038593C"/>
    <w:rsid w:val="003A001E"/>
    <w:rsid w:val="003B3AAE"/>
    <w:rsid w:val="003B7EDC"/>
    <w:rsid w:val="003D33E9"/>
    <w:rsid w:val="003F2E67"/>
    <w:rsid w:val="004202D8"/>
    <w:rsid w:val="004203C3"/>
    <w:rsid w:val="00427E8C"/>
    <w:rsid w:val="0045508E"/>
    <w:rsid w:val="00476498"/>
    <w:rsid w:val="004804D0"/>
    <w:rsid w:val="004970C7"/>
    <w:rsid w:val="004B674B"/>
    <w:rsid w:val="004C4377"/>
    <w:rsid w:val="004C5961"/>
    <w:rsid w:val="004C76AA"/>
    <w:rsid w:val="004D3D04"/>
    <w:rsid w:val="00511053"/>
    <w:rsid w:val="0052068D"/>
    <w:rsid w:val="00574AFE"/>
    <w:rsid w:val="005A4F75"/>
    <w:rsid w:val="005C4B1D"/>
    <w:rsid w:val="005D3F44"/>
    <w:rsid w:val="005D4D86"/>
    <w:rsid w:val="005F0AC9"/>
    <w:rsid w:val="006142D0"/>
    <w:rsid w:val="00614324"/>
    <w:rsid w:val="00621CEC"/>
    <w:rsid w:val="00627B72"/>
    <w:rsid w:val="00651C17"/>
    <w:rsid w:val="006607D2"/>
    <w:rsid w:val="0066408D"/>
    <w:rsid w:val="00675930"/>
    <w:rsid w:val="0069691B"/>
    <w:rsid w:val="006C4E49"/>
    <w:rsid w:val="006E780C"/>
    <w:rsid w:val="006F2145"/>
    <w:rsid w:val="006F7786"/>
    <w:rsid w:val="007134EB"/>
    <w:rsid w:val="00741CC3"/>
    <w:rsid w:val="00781BB7"/>
    <w:rsid w:val="00787146"/>
    <w:rsid w:val="007A065D"/>
    <w:rsid w:val="007C6E99"/>
    <w:rsid w:val="007D5DF9"/>
    <w:rsid w:val="0082354D"/>
    <w:rsid w:val="0082544D"/>
    <w:rsid w:val="00834150"/>
    <w:rsid w:val="00846036"/>
    <w:rsid w:val="008504D1"/>
    <w:rsid w:val="00884CB9"/>
    <w:rsid w:val="0089155C"/>
    <w:rsid w:val="00892093"/>
    <w:rsid w:val="008A3E31"/>
    <w:rsid w:val="008E3171"/>
    <w:rsid w:val="008E4EB4"/>
    <w:rsid w:val="008F4B01"/>
    <w:rsid w:val="00961D55"/>
    <w:rsid w:val="0096262C"/>
    <w:rsid w:val="009743D0"/>
    <w:rsid w:val="00974D85"/>
    <w:rsid w:val="009A67D0"/>
    <w:rsid w:val="009C5C59"/>
    <w:rsid w:val="009D2959"/>
    <w:rsid w:val="009D7F64"/>
    <w:rsid w:val="00A028D1"/>
    <w:rsid w:val="00A45CC0"/>
    <w:rsid w:val="00A62AC6"/>
    <w:rsid w:val="00A7209D"/>
    <w:rsid w:val="00A83725"/>
    <w:rsid w:val="00AB369B"/>
    <w:rsid w:val="00AB78CC"/>
    <w:rsid w:val="00AE15CD"/>
    <w:rsid w:val="00AE18D9"/>
    <w:rsid w:val="00B02046"/>
    <w:rsid w:val="00B514C6"/>
    <w:rsid w:val="00B60745"/>
    <w:rsid w:val="00B64F9E"/>
    <w:rsid w:val="00B92F3A"/>
    <w:rsid w:val="00BA169D"/>
    <w:rsid w:val="00BA1A98"/>
    <w:rsid w:val="00BA66B3"/>
    <w:rsid w:val="00C0080D"/>
    <w:rsid w:val="00C063CE"/>
    <w:rsid w:val="00C65DE9"/>
    <w:rsid w:val="00C85339"/>
    <w:rsid w:val="00C97757"/>
    <w:rsid w:val="00CA2127"/>
    <w:rsid w:val="00CA21E3"/>
    <w:rsid w:val="00CA7BB4"/>
    <w:rsid w:val="00CB5C5F"/>
    <w:rsid w:val="00D109D7"/>
    <w:rsid w:val="00D46CC1"/>
    <w:rsid w:val="00D51FFE"/>
    <w:rsid w:val="00D621CF"/>
    <w:rsid w:val="00D72F71"/>
    <w:rsid w:val="00D97DE1"/>
    <w:rsid w:val="00DC47CC"/>
    <w:rsid w:val="00E14CFF"/>
    <w:rsid w:val="00E25ECA"/>
    <w:rsid w:val="00E43B99"/>
    <w:rsid w:val="00E549C6"/>
    <w:rsid w:val="00E732ED"/>
    <w:rsid w:val="00E943D9"/>
    <w:rsid w:val="00EA56B9"/>
    <w:rsid w:val="00EE7022"/>
    <w:rsid w:val="00EF0429"/>
    <w:rsid w:val="00F0472C"/>
    <w:rsid w:val="00F072E5"/>
    <w:rsid w:val="00F35922"/>
    <w:rsid w:val="00F54CA3"/>
    <w:rsid w:val="00F9619D"/>
    <w:rsid w:val="00FA6B7D"/>
    <w:rsid w:val="00FB2A2E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DD2863"/>
  <w15:docId w15:val="{BD6D5F97-9B74-405D-B7A7-6F233856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</w:style>
  <w:style w:type="paragraph" w:styleId="Textoindependiente">
    <w:name w:val="Body Text"/>
    <w:basedOn w:val="Normal"/>
    <w:link w:val="TextoindependienteCar"/>
    <w:rPr>
      <w:sz w:val="19"/>
      <w:szCs w:val="19"/>
    </w:rPr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  <w:rPr>
      <w:sz w:val="16"/>
      <w:szCs w:val="16"/>
    </w:r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sz w:val="19"/>
      <w:szCs w:val="19"/>
      <w:lang w:bidi="en-US"/>
    </w:rPr>
  </w:style>
  <w:style w:type="character" w:customStyle="1" w:styleId="FieldTextChar">
    <w:name w:val="Field Text Char"/>
    <w:link w:val="Textodecampo"/>
    <w:semiHidden/>
  </w:style>
  <w:style w:type="paragraph" w:customStyle="1" w:styleId="Textodecampo">
    <w:name w:val="Texto de campo"/>
    <w:basedOn w:val="Textoindependiente"/>
    <w:next w:val="Normal"/>
    <w:link w:val="FieldTextChar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Carcterdetextoprincipal">
    <w:name w:val="Carácter de texto principal"/>
    <w:rPr>
      <w:rFonts w:ascii="Arial" w:hAnsi="Arial" w:cs="Arial" w:hint="default"/>
      <w:sz w:val="19"/>
      <w:szCs w:val="19"/>
      <w:lang w:val="en-US" w:eastAsia="en-US" w:bidi="en-US"/>
    </w:rPr>
  </w:style>
  <w:style w:type="paragraph" w:customStyle="1" w:styleId="FieldText">
    <w:name w:val="Field Text"/>
    <w:link w:val="Carcterdeltextodecampo"/>
    <w:semiHidden/>
  </w:style>
  <w:style w:type="character" w:customStyle="1" w:styleId="Carcterdeltextodecampo">
    <w:name w:val="Carácter del texto de campo"/>
    <w:link w:val="FieldText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D72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72F71"/>
    <w:rPr>
      <w:rFonts w:ascii="Arial" w:hAnsi="Arial" w:cs="Arial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D72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2F71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4550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508E"/>
    <w:rPr>
      <w:rFonts w:ascii="Tahoma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5508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D424A"/>
    <w:rPr>
      <w:color w:val="0000FF"/>
      <w:u w:val="single"/>
    </w:rPr>
  </w:style>
  <w:style w:type="table" w:styleId="Tablaconcuadrcula">
    <w:name w:val="Table Grid"/>
    <w:basedOn w:val="Tablanormal"/>
    <w:rsid w:val="00024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892093"/>
    <w:rPr>
      <w:rFonts w:ascii="Arial" w:hAnsi="Arial" w:cs="Arial"/>
      <w:b/>
      <w:color w:val="808080"/>
      <w:sz w:val="36"/>
      <w:szCs w:val="3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92F3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6E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\Downloads\Inicio%20de%20la%20inscrip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C1DA-78AF-4805-ABBA-E54757D9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Inicio de la inscripción.dotx</Template>
  <TotalTime>97</TotalTime>
  <Pages>3</Pages>
  <Words>306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majo</cp:lastModifiedBy>
  <cp:revision>10</cp:revision>
  <cp:lastPrinted>2002-03-04T13:04:00Z</cp:lastPrinted>
  <dcterms:created xsi:type="dcterms:W3CDTF">2024-10-23T15:39:00Z</dcterms:created>
  <dcterms:modified xsi:type="dcterms:W3CDTF">2024-10-24T03:20:00Z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TC061075403082</vt:lpwstr>
  </property>
</Properties>
</file>